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735CC4D" w14:textId="77777777" w:rsidTr="00D86149">
        <w:trPr>
          <w:trHeight w:val="4410"/>
        </w:trPr>
        <w:sdt>
          <w:sdtPr>
            <w:id w:val="165058473"/>
            <w:picture/>
          </w:sdtPr>
          <w:sdtEndPr/>
          <w:sdtContent>
            <w:tc>
              <w:tcPr>
                <w:tcW w:w="3600" w:type="dxa"/>
                <w:vAlign w:val="bottom"/>
              </w:tcPr>
              <w:p w14:paraId="11E53916" w14:textId="77777777" w:rsidR="001B2ABD" w:rsidRDefault="00B457F3" w:rsidP="001B2ABD">
                <w:pPr>
                  <w:tabs>
                    <w:tab w:val="left" w:pos="990"/>
                  </w:tabs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BD3F583" wp14:editId="2BEDCC2E">
                      <wp:extent cx="1393230" cy="2242849"/>
                      <wp:effectExtent l="0" t="0" r="0" b="508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3230" cy="22428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20" w:type="dxa"/>
          </w:tcPr>
          <w:p w14:paraId="21CBCD1F" w14:textId="3ADF1BF6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288F239" w14:textId="06EAD99A" w:rsidR="001B2ABD" w:rsidRDefault="00FC3033" w:rsidP="001B2ABD">
            <w:pPr>
              <w:pStyle w:val="Title"/>
            </w:pPr>
            <w:r>
              <w:t>Ireena garg</w:t>
            </w:r>
          </w:p>
          <w:p w14:paraId="7AC12944" w14:textId="77777777" w:rsidR="001B2ABD" w:rsidRPr="00137FF5" w:rsidRDefault="007B72EF" w:rsidP="001B2ABD">
            <w:pPr>
              <w:pStyle w:val="Subtitle"/>
              <w:rPr>
                <w:spacing w:val="0"/>
                <w:w w:val="71"/>
              </w:rPr>
            </w:pPr>
            <w:r w:rsidRPr="00137FF5">
              <w:rPr>
                <w:spacing w:val="1"/>
                <w:w w:val="46"/>
              </w:rPr>
              <w:t>FAMILY DAY CARE EDUCATO</w:t>
            </w:r>
            <w:r w:rsidRPr="00137FF5">
              <w:rPr>
                <w:spacing w:val="18"/>
                <w:w w:val="46"/>
              </w:rPr>
              <w:t>R</w:t>
            </w:r>
          </w:p>
          <w:p w14:paraId="5F5912DF" w14:textId="77777777" w:rsidR="007B72EF" w:rsidRPr="00D2107D" w:rsidRDefault="007B72EF" w:rsidP="007B72EF">
            <w:pPr>
              <w:pStyle w:val="Subtitle"/>
            </w:pPr>
            <w:r w:rsidRPr="00137FF5">
              <w:rPr>
                <w:spacing w:val="0"/>
                <w:w w:val="71"/>
              </w:rPr>
              <w:t>CITY OF WHITTLESE</w:t>
            </w:r>
            <w:r w:rsidRPr="00137FF5">
              <w:rPr>
                <w:spacing w:val="11"/>
                <w:w w:val="71"/>
              </w:rPr>
              <w:t>A</w:t>
            </w:r>
          </w:p>
        </w:tc>
      </w:tr>
      <w:tr w:rsidR="001B2ABD" w14:paraId="2CAD5CF0" w14:textId="77777777" w:rsidTr="00584D71">
        <w:tc>
          <w:tcPr>
            <w:tcW w:w="3600" w:type="dxa"/>
          </w:tcPr>
          <w:sdt>
            <w:sdtPr>
              <w:id w:val="-1711873194"/>
              <w:placeholder>
                <w:docPart w:val="673CBDD377464AFEA9A5FBE4D779C1A9"/>
              </w:placeholder>
              <w:temporary/>
              <w:showingPlcHdr/>
              <w15:appearance w15:val="hidden"/>
            </w:sdtPr>
            <w:sdtEndPr/>
            <w:sdtContent>
              <w:p w14:paraId="65EB9743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A16D7C2" w14:textId="77777777" w:rsidR="003C310A" w:rsidRDefault="003C310A" w:rsidP="002E403F"/>
          <w:p w14:paraId="5270007E" w14:textId="011178A8" w:rsidR="008961EC" w:rsidRDefault="008961EC" w:rsidP="00FC3033">
            <w:r w:rsidRPr="00CA4EED">
              <w:rPr>
                <w:b/>
              </w:rPr>
              <w:t>OPEN:</w:t>
            </w:r>
            <w:r>
              <w:t xml:space="preserve"> </w:t>
            </w:r>
          </w:p>
          <w:p w14:paraId="1A1A7671" w14:textId="5E60AF9A" w:rsidR="00FC3033" w:rsidRPr="00FC3033" w:rsidRDefault="00FC3033" w:rsidP="00FC3033">
            <w:pPr>
              <w:rPr>
                <w:lang w:val="en-AU"/>
              </w:rPr>
            </w:pPr>
            <w:r w:rsidRPr="00FC3033">
              <w:rPr>
                <w:lang w:val="en-AU"/>
              </w:rPr>
              <w:t>Monday-</w:t>
            </w:r>
            <w:r w:rsidR="00A44A93">
              <w:rPr>
                <w:lang w:val="en-AU"/>
              </w:rPr>
              <w:t>Friday</w:t>
            </w:r>
            <w:r w:rsidRPr="00FC3033">
              <w:rPr>
                <w:lang w:val="en-AU"/>
              </w:rPr>
              <w:t xml:space="preserve"> </w:t>
            </w:r>
            <w:r w:rsidR="00A44A93">
              <w:rPr>
                <w:lang w:val="en-AU"/>
              </w:rPr>
              <w:t>6</w:t>
            </w:r>
            <w:r w:rsidRPr="00FC3033">
              <w:rPr>
                <w:lang w:val="en-AU"/>
              </w:rPr>
              <w:t>:</w:t>
            </w:r>
            <w:r>
              <w:rPr>
                <w:lang w:val="en-AU"/>
              </w:rPr>
              <w:t>30</w:t>
            </w:r>
            <w:r w:rsidRPr="00FC3033">
              <w:rPr>
                <w:lang w:val="en-AU"/>
              </w:rPr>
              <w:t xml:space="preserve">am to </w:t>
            </w:r>
            <w:r w:rsidR="00A44A93">
              <w:rPr>
                <w:lang w:val="en-AU"/>
              </w:rPr>
              <w:t>6</w:t>
            </w:r>
            <w:r w:rsidRPr="00FC3033">
              <w:rPr>
                <w:lang w:val="en-AU"/>
              </w:rPr>
              <w:t>:30pm</w:t>
            </w:r>
          </w:p>
          <w:p w14:paraId="043E8B9F" w14:textId="77777777" w:rsidR="00FC3033" w:rsidRPr="00FC3033" w:rsidRDefault="00FC3033" w:rsidP="00FC3033">
            <w:pPr>
              <w:rPr>
                <w:lang w:val="en-AU"/>
              </w:rPr>
            </w:pPr>
            <w:r w:rsidRPr="00FC3033">
              <w:rPr>
                <w:lang w:val="en-AU"/>
              </w:rPr>
              <w:t>School holiday care also available</w:t>
            </w:r>
          </w:p>
          <w:p w14:paraId="164E6CBF" w14:textId="77777777" w:rsidR="00FC3033" w:rsidRDefault="00FC3033" w:rsidP="00FC3033"/>
          <w:p w14:paraId="2DCFC488" w14:textId="77777777" w:rsidR="008961EC" w:rsidRPr="00B359E4" w:rsidRDefault="008961EC" w:rsidP="008961EC">
            <w:pPr>
              <w:pStyle w:val="Heading4"/>
            </w:pPr>
          </w:p>
          <w:p w14:paraId="16B35852" w14:textId="705F4A81" w:rsidR="008961EC" w:rsidRDefault="008961EC" w:rsidP="008961EC">
            <w:r>
              <w:rPr>
                <w:b/>
              </w:rPr>
              <w:t>YEARS IN</w:t>
            </w:r>
            <w:r w:rsidR="00B6265F">
              <w:rPr>
                <w:b/>
              </w:rPr>
              <w:t xml:space="preserve"> </w:t>
            </w:r>
            <w:r w:rsidR="001741B5">
              <w:rPr>
                <w:b/>
              </w:rPr>
              <w:t>CHILD CARE</w:t>
            </w:r>
            <w:r w:rsidR="00B6265F">
              <w:rPr>
                <w:b/>
              </w:rPr>
              <w:t xml:space="preserve"> SECTOR</w:t>
            </w:r>
            <w:r>
              <w:rPr>
                <w:b/>
              </w:rPr>
              <w:t xml:space="preserve">: </w:t>
            </w:r>
            <w:sdt>
              <w:sdtPr>
                <w:id w:val="592751393"/>
                <w:placeholder>
                  <w:docPart w:val="A3A21C52046B4385B9581970E3506C67"/>
                </w:placeholder>
              </w:sdtPr>
              <w:sdtEndPr/>
              <w:sdtContent>
                <w:r w:rsidR="00A44A93">
                  <w:t>10</w:t>
                </w:r>
                <w:r w:rsidR="00472996">
                  <w:t xml:space="preserve">years </w:t>
                </w:r>
              </w:sdtContent>
            </w:sdt>
          </w:p>
          <w:p w14:paraId="794FFD21" w14:textId="77777777" w:rsidR="008961EC" w:rsidRDefault="008961EC" w:rsidP="008961EC"/>
          <w:p w14:paraId="0CAED5CD" w14:textId="3D7B9618" w:rsidR="00325F64" w:rsidRDefault="008961EC" w:rsidP="00325F64">
            <w:r w:rsidRPr="00CA4EED">
              <w:rPr>
                <w:b/>
              </w:rPr>
              <w:t>QUALIFICATIONS</w:t>
            </w:r>
            <w:r>
              <w:rPr>
                <w:b/>
              </w:rPr>
              <w:t xml:space="preserve">: </w:t>
            </w:r>
          </w:p>
          <w:p w14:paraId="4939DF66" w14:textId="7248F14E" w:rsidR="00325F64" w:rsidRDefault="00325F64" w:rsidP="00325F64">
            <w:r w:rsidRPr="00325F64">
              <w:t>Diploma of Early Childhood Education and Care</w:t>
            </w:r>
          </w:p>
          <w:p w14:paraId="539FAAA8" w14:textId="77777777" w:rsidR="00325F64" w:rsidRPr="00325F64" w:rsidRDefault="00325F64" w:rsidP="00325F64">
            <w:pPr>
              <w:rPr>
                <w:lang w:val="en-AU"/>
              </w:rPr>
            </w:pPr>
            <w:r w:rsidRPr="00325F64">
              <w:rPr>
                <w:lang w:val="en-AU"/>
              </w:rPr>
              <w:t>First aid training</w:t>
            </w:r>
          </w:p>
          <w:p w14:paraId="2F62E006" w14:textId="77777777" w:rsidR="00325F64" w:rsidRPr="00325F64" w:rsidRDefault="00325F64" w:rsidP="00325F64">
            <w:pPr>
              <w:rPr>
                <w:lang w:val="en-AU"/>
              </w:rPr>
            </w:pPr>
            <w:r w:rsidRPr="00325F64">
              <w:rPr>
                <w:lang w:val="en-AU"/>
              </w:rPr>
              <w:t>Anaphylaxis training</w:t>
            </w:r>
          </w:p>
          <w:p w14:paraId="7F391CB8" w14:textId="77777777" w:rsidR="00325F64" w:rsidRPr="00325F64" w:rsidRDefault="00325F64" w:rsidP="00325F64">
            <w:pPr>
              <w:rPr>
                <w:lang w:val="en-AU"/>
              </w:rPr>
            </w:pPr>
            <w:r w:rsidRPr="00325F64">
              <w:rPr>
                <w:lang w:val="en-AU"/>
              </w:rPr>
              <w:t>Asthma training</w:t>
            </w:r>
          </w:p>
          <w:p w14:paraId="4D0FB72E" w14:textId="77777777" w:rsidR="00325F64" w:rsidRPr="00325F64" w:rsidRDefault="00325F64" w:rsidP="00325F64">
            <w:pPr>
              <w:rPr>
                <w:lang w:val="en-AU"/>
              </w:rPr>
            </w:pPr>
            <w:r w:rsidRPr="00325F64">
              <w:rPr>
                <w:lang w:val="en-AU"/>
              </w:rPr>
              <w:t>Working With Children Check</w:t>
            </w:r>
          </w:p>
          <w:p w14:paraId="6EF32EC2" w14:textId="77777777" w:rsidR="00325F64" w:rsidRPr="00325F64" w:rsidRDefault="00325F64" w:rsidP="00325F64">
            <w:pPr>
              <w:rPr>
                <w:lang w:val="en-AU"/>
              </w:rPr>
            </w:pPr>
            <w:r w:rsidRPr="00325F64">
              <w:rPr>
                <w:lang w:val="en-AU"/>
              </w:rPr>
              <w:t>National Police Check</w:t>
            </w:r>
          </w:p>
          <w:p w14:paraId="567C7A32" w14:textId="77777777" w:rsidR="00E5128B" w:rsidRDefault="00E5128B" w:rsidP="008961EC"/>
          <w:p w14:paraId="4A68C433" w14:textId="232A6212" w:rsidR="00E5128B" w:rsidRDefault="00B6265F" w:rsidP="008961EC">
            <w:pPr>
              <w:rPr>
                <w:b/>
              </w:rPr>
            </w:pPr>
            <w:r>
              <w:rPr>
                <w:b/>
              </w:rPr>
              <w:t>SUBURB:</w:t>
            </w:r>
          </w:p>
          <w:p w14:paraId="2C011C0A" w14:textId="4A56E246" w:rsidR="00325F64" w:rsidRPr="00325F64" w:rsidRDefault="00325F64" w:rsidP="008961EC">
            <w:pPr>
              <w:rPr>
                <w:bCs/>
              </w:rPr>
            </w:pPr>
            <w:r w:rsidRPr="00325F64">
              <w:rPr>
                <w:bCs/>
              </w:rPr>
              <w:t>Mernda</w:t>
            </w:r>
          </w:p>
          <w:p w14:paraId="10662ECC" w14:textId="4E10D922" w:rsidR="00855A4C" w:rsidRPr="00855A4C" w:rsidRDefault="00855A4C" w:rsidP="008961EC">
            <w:pPr>
              <w:rPr>
                <w:bCs/>
              </w:rPr>
            </w:pPr>
          </w:p>
          <w:sdt>
            <w:sdtPr>
              <w:id w:val="-1954003311"/>
              <w:placeholder>
                <w:docPart w:val="23C6CF3A71644BB39D1E046A0F8475EA"/>
              </w:placeholder>
              <w:temporary/>
              <w:showingPlcHdr/>
              <w15:appearance w15:val="hidden"/>
            </w:sdtPr>
            <w:sdtEndPr/>
            <w:sdtContent>
              <w:p w14:paraId="5DB5EB17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0C3AF89397A94C78954E15905F38531D"/>
              </w:placeholder>
              <w:temporary/>
              <w:showingPlcHdr/>
              <w15:appearance w15:val="hidden"/>
            </w:sdtPr>
            <w:sdtEndPr/>
            <w:sdtContent>
              <w:p w14:paraId="2708A6DA" w14:textId="77777777" w:rsidR="004D3011" w:rsidRDefault="004D3011" w:rsidP="004D3011">
                <w:r w:rsidRPr="00506A83">
                  <w:rPr>
                    <w:b/>
                    <w:bCs/>
                  </w:rPr>
                  <w:t>PHONE:</w:t>
                </w:r>
              </w:p>
            </w:sdtContent>
          </w:sdt>
          <w:p w14:paraId="07208483" w14:textId="43C94A6E" w:rsidR="00FD548C" w:rsidRDefault="00325F64" w:rsidP="004D3011">
            <w:r>
              <w:t>0450049055</w:t>
            </w:r>
          </w:p>
          <w:p w14:paraId="6569C86A" w14:textId="77777777" w:rsidR="00FD548C" w:rsidRPr="004D3011" w:rsidRDefault="00FD548C" w:rsidP="004D3011"/>
          <w:sdt>
            <w:sdtPr>
              <w:id w:val="67859272"/>
              <w:placeholder>
                <w:docPart w:val="249B4ABA47164376B938ACD6D594B1A4"/>
              </w:placeholder>
              <w:temporary/>
              <w:showingPlcHdr/>
              <w15:appearance w15:val="hidden"/>
            </w:sdtPr>
            <w:sdtEndPr/>
            <w:sdtContent>
              <w:p w14:paraId="120377D2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04EC01B9" w14:textId="1A021D1F" w:rsidR="004D3011" w:rsidRPr="006F2971" w:rsidRDefault="006F2971" w:rsidP="004D3011">
            <w:pPr>
              <w:rPr>
                <w:szCs w:val="18"/>
              </w:rPr>
            </w:pPr>
            <w:hyperlink r:id="rId13" w:history="1">
              <w:r w:rsidRPr="006F2971">
                <w:rPr>
                  <w:rStyle w:val="Hyperlink"/>
                  <w:szCs w:val="18"/>
                </w:rPr>
                <w:t>www.whittlesea.vic.gov.au/Services/Support-for-people/Children-and-families/Family-day-care</w:t>
              </w:r>
            </w:hyperlink>
          </w:p>
          <w:p w14:paraId="6D0AD72B" w14:textId="2FF8A010" w:rsidR="00036450" w:rsidRPr="008961EC" w:rsidRDefault="002E403F" w:rsidP="004D3011">
            <w:r w:rsidRPr="008961EC">
              <w:t>For more information about Family Day Care pho</w:t>
            </w:r>
            <w:r w:rsidR="00D349E3">
              <w:t xml:space="preserve">ne </w:t>
            </w:r>
            <w:r w:rsidR="00D349E3">
              <w:rPr>
                <w:b/>
                <w:bCs/>
              </w:rPr>
              <w:t>9217</w:t>
            </w:r>
            <w:r w:rsidR="00E41DB9">
              <w:rPr>
                <w:b/>
                <w:bCs/>
              </w:rPr>
              <w:t xml:space="preserve"> </w:t>
            </w:r>
            <w:r w:rsidR="00D349E3">
              <w:rPr>
                <w:b/>
                <w:bCs/>
              </w:rPr>
              <w:t>2170</w:t>
            </w:r>
            <w:r w:rsidRPr="008961EC">
              <w:t xml:space="preserve"> or email </w:t>
            </w:r>
            <w:hyperlink r:id="rId14" w:history="1">
              <w:r w:rsidR="00AE6B96" w:rsidRPr="00E464A8">
                <w:rPr>
                  <w:rStyle w:val="Hyperlink"/>
                  <w:b/>
                </w:rPr>
                <w:t>familydaycare@whittlesea.vic.gov.au</w:t>
              </w:r>
            </w:hyperlink>
            <w:r w:rsidRPr="008961EC">
              <w:rPr>
                <w:b/>
              </w:rPr>
              <w:t>.</w:t>
            </w:r>
          </w:p>
          <w:p w14:paraId="53ED78F7" w14:textId="77777777" w:rsidR="004D3011" w:rsidRPr="004D3011" w:rsidRDefault="004D3011" w:rsidP="004D3011"/>
        </w:tc>
        <w:tc>
          <w:tcPr>
            <w:tcW w:w="720" w:type="dxa"/>
          </w:tcPr>
          <w:p w14:paraId="58468EB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5DF0842" w14:textId="77777777" w:rsidR="001B2ABD" w:rsidRPr="00D86149" w:rsidRDefault="008961EC" w:rsidP="00D86149">
            <w:pPr>
              <w:pStyle w:val="Heading2"/>
              <w:pBdr>
                <w:bottom w:val="none" w:sz="0" w:space="0" w:color="auto"/>
              </w:pBdr>
              <w:rPr>
                <w:bCs w:val="0"/>
                <w:color w:val="548AB7" w:themeColor="accent1" w:themeShade="BF"/>
                <w:szCs w:val="24"/>
              </w:rPr>
            </w:pPr>
            <w:r w:rsidRPr="00D86149">
              <w:rPr>
                <w:bCs w:val="0"/>
                <w:color w:val="548AB7" w:themeColor="accent1" w:themeShade="BF"/>
                <w:szCs w:val="24"/>
              </w:rPr>
              <w:t>about me</w:t>
            </w:r>
          </w:p>
          <w:p w14:paraId="0592D68D" w14:textId="49CDDE87" w:rsidR="002676CA" w:rsidRPr="00AD3229" w:rsidRDefault="00AD3229" w:rsidP="00AD3229">
            <w:pPr>
              <w:rPr>
                <w:szCs w:val="18"/>
              </w:rPr>
            </w:pPr>
            <w:r>
              <w:rPr>
                <w:szCs w:val="18"/>
              </w:rPr>
              <w:t xml:space="preserve">I have been </w:t>
            </w:r>
            <w:r w:rsidR="00A44A93">
              <w:rPr>
                <w:szCs w:val="18"/>
              </w:rPr>
              <w:t>in</w:t>
            </w:r>
            <w:r>
              <w:rPr>
                <w:szCs w:val="18"/>
              </w:rPr>
              <w:t xml:space="preserve"> the childcare industry for </w:t>
            </w:r>
            <w:r w:rsidR="0011279B">
              <w:rPr>
                <w:szCs w:val="18"/>
              </w:rPr>
              <w:t xml:space="preserve">more than </w:t>
            </w:r>
            <w:r w:rsidR="00A44A93">
              <w:rPr>
                <w:szCs w:val="18"/>
              </w:rPr>
              <w:t>10</w:t>
            </w:r>
            <w:r w:rsidR="0011279B">
              <w:rPr>
                <w:szCs w:val="18"/>
              </w:rPr>
              <w:t xml:space="preserve"> years. I have worked in long day care service. I have done some private </w:t>
            </w:r>
            <w:proofErr w:type="spellStart"/>
            <w:r w:rsidR="0011279B">
              <w:rPr>
                <w:szCs w:val="18"/>
              </w:rPr>
              <w:t>baby sitting</w:t>
            </w:r>
            <w:proofErr w:type="spellEnd"/>
            <w:r w:rsidR="0011279B">
              <w:rPr>
                <w:szCs w:val="18"/>
              </w:rPr>
              <w:t xml:space="preserve"> for children and now I have decided to move to my own Family Day care. This will help me maintain a work life balance and nurture a small group of children and teach them in a nice and safe environment. My family consists of my husband and 2 boys</w:t>
            </w:r>
            <w:r w:rsidR="009A663D">
              <w:rPr>
                <w:szCs w:val="18"/>
              </w:rPr>
              <w:t xml:space="preserve"> aged </w:t>
            </w:r>
            <w:r w:rsidR="00F7236F">
              <w:rPr>
                <w:szCs w:val="18"/>
              </w:rPr>
              <w:t>7</w:t>
            </w:r>
            <w:r w:rsidR="009A663D">
              <w:rPr>
                <w:szCs w:val="18"/>
              </w:rPr>
              <w:t xml:space="preserve"> and </w:t>
            </w:r>
            <w:r w:rsidR="00F7236F">
              <w:rPr>
                <w:szCs w:val="18"/>
              </w:rPr>
              <w:t>9</w:t>
            </w:r>
            <w:r w:rsidR="009A663D">
              <w:rPr>
                <w:szCs w:val="18"/>
              </w:rPr>
              <w:t xml:space="preserve"> years old. I love cooking and reading. I love to have fun with the little children.</w:t>
            </w:r>
          </w:p>
          <w:p w14:paraId="16AA0825" w14:textId="02ABBD73" w:rsidR="008961EC" w:rsidRPr="00D86149" w:rsidRDefault="008961EC" w:rsidP="00D86149">
            <w:pPr>
              <w:pStyle w:val="Heading2"/>
              <w:pBdr>
                <w:bottom w:val="none" w:sz="0" w:space="0" w:color="auto"/>
              </w:pBdr>
              <w:rPr>
                <w:bCs w:val="0"/>
                <w:color w:val="548AB7" w:themeColor="accent1" w:themeShade="BF"/>
                <w:szCs w:val="24"/>
              </w:rPr>
            </w:pPr>
            <w:r w:rsidRPr="00D86149">
              <w:rPr>
                <w:bCs w:val="0"/>
                <w:color w:val="548AB7" w:themeColor="accent1" w:themeShade="BF"/>
                <w:szCs w:val="24"/>
              </w:rPr>
              <w:t xml:space="preserve">ABOUT MY </w:t>
            </w:r>
            <w:r w:rsidR="00FD548C">
              <w:rPr>
                <w:bCs w:val="0"/>
                <w:color w:val="548AB7" w:themeColor="accent1" w:themeShade="BF"/>
                <w:szCs w:val="24"/>
              </w:rPr>
              <w:t xml:space="preserve">SERVICE </w:t>
            </w:r>
          </w:p>
          <w:p w14:paraId="080D2E08" w14:textId="579B747C" w:rsidR="00FC029B" w:rsidRDefault="00AE23BA" w:rsidP="008961EC">
            <w:r w:rsidRPr="00AE23BA">
              <w:t xml:space="preserve">I believe that each child is an individual and as an educator, I will value and develop each child's strengths, interests, skills, </w:t>
            </w:r>
            <w:proofErr w:type="gramStart"/>
            <w:r w:rsidRPr="00AE23BA">
              <w:t>abilities</w:t>
            </w:r>
            <w:proofErr w:type="gramEnd"/>
            <w:r w:rsidRPr="00AE23BA">
              <w:t xml:space="preserve"> and knowledge to extend their learning.</w:t>
            </w:r>
            <w:r>
              <w:t xml:space="preserve"> I also believe that the best way to learn is through play.</w:t>
            </w:r>
          </w:p>
          <w:p w14:paraId="5CE3610F" w14:textId="77777777" w:rsidR="00FC029B" w:rsidRDefault="00FC029B" w:rsidP="008961EC"/>
          <w:p w14:paraId="74C57080" w14:textId="0CC9C2F4" w:rsidR="008961EC" w:rsidRDefault="00AE23BA" w:rsidP="008961EC">
            <w:r>
              <w:t>At Tiny Steps Family Day</w:t>
            </w:r>
            <w:r w:rsidR="009459F3">
              <w:t xml:space="preserve"> </w:t>
            </w:r>
            <w:proofErr w:type="gramStart"/>
            <w:r w:rsidR="009459F3">
              <w:t>C</w:t>
            </w:r>
            <w:r>
              <w:t>are</w:t>
            </w:r>
            <w:proofErr w:type="gramEnd"/>
            <w:r>
              <w:t xml:space="preserve"> we provide:</w:t>
            </w:r>
          </w:p>
          <w:p w14:paraId="09CD2702" w14:textId="77777777" w:rsidR="00AE23BA" w:rsidRDefault="00AE23BA" w:rsidP="008961EC"/>
          <w:p w14:paraId="3F3EF2B1" w14:textId="4C1A5F16" w:rsidR="008961EC" w:rsidRPr="009459F3" w:rsidRDefault="002550D1" w:rsidP="00AE23B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459F3">
              <w:rPr>
                <w:sz w:val="18"/>
                <w:szCs w:val="18"/>
              </w:rPr>
              <w:t>Fun activities</w:t>
            </w:r>
          </w:p>
          <w:p w14:paraId="6CF13562" w14:textId="77777777" w:rsidR="008961EC" w:rsidRPr="00A31706" w:rsidRDefault="008961EC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31706">
              <w:rPr>
                <w:sz w:val="18"/>
                <w:szCs w:val="18"/>
              </w:rPr>
              <w:t>Nature walks</w:t>
            </w:r>
          </w:p>
          <w:p w14:paraId="7C99DC92" w14:textId="6D601C11" w:rsidR="00D86149" w:rsidRDefault="00D86149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31706">
              <w:rPr>
                <w:sz w:val="18"/>
                <w:szCs w:val="18"/>
              </w:rPr>
              <w:t>Story-time at library</w:t>
            </w:r>
          </w:p>
          <w:p w14:paraId="6D19BCCE" w14:textId="562F30E8" w:rsidR="00A44A93" w:rsidRDefault="00A44A93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Playgroups</w:t>
            </w:r>
          </w:p>
          <w:p w14:paraId="1B21BC94" w14:textId="40F8B91D" w:rsidR="002550D1" w:rsidRDefault="002550D1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vegetables and fruits in our garden</w:t>
            </w:r>
          </w:p>
          <w:p w14:paraId="20E25F0F" w14:textId="6F55D6FA" w:rsidR="002550D1" w:rsidRDefault="002550D1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pickup and drop off at </w:t>
            </w:r>
            <w:r w:rsidR="00A44A93">
              <w:rPr>
                <w:sz w:val="18"/>
                <w:szCs w:val="18"/>
              </w:rPr>
              <w:t>St. Joseph Primary</w:t>
            </w:r>
            <w:r>
              <w:rPr>
                <w:sz w:val="18"/>
                <w:szCs w:val="18"/>
              </w:rPr>
              <w:t xml:space="preserve"> School</w:t>
            </w:r>
          </w:p>
          <w:p w14:paraId="4C18B8BE" w14:textId="11F5A412" w:rsidR="002550D1" w:rsidRDefault="002550D1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Cooking experiences</w:t>
            </w:r>
          </w:p>
          <w:p w14:paraId="17A40003" w14:textId="2D665C48" w:rsidR="002550D1" w:rsidRDefault="002550D1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Sensory experiences</w:t>
            </w:r>
          </w:p>
          <w:p w14:paraId="4AEF0DF9" w14:textId="440D7E47" w:rsidR="002550D1" w:rsidRDefault="002550D1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and Craft</w:t>
            </w:r>
          </w:p>
          <w:p w14:paraId="54B250BE" w14:textId="1A0488D4" w:rsidR="002550D1" w:rsidRPr="00A31706" w:rsidRDefault="002550D1" w:rsidP="00A3170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and dance</w:t>
            </w:r>
          </w:p>
          <w:p w14:paraId="28B30498" w14:textId="3580F492" w:rsidR="00FD548C" w:rsidRPr="00506A83" w:rsidRDefault="00FD548C" w:rsidP="00506A83">
            <w:pPr>
              <w:pStyle w:val="Heading2"/>
              <w:pBdr>
                <w:bottom w:val="none" w:sz="0" w:space="0" w:color="auto"/>
              </w:pBdr>
              <w:rPr>
                <w:bCs w:val="0"/>
                <w:color w:val="548AB7" w:themeColor="accent1" w:themeShade="BF"/>
                <w:szCs w:val="24"/>
              </w:rPr>
            </w:pPr>
            <w:r w:rsidRPr="00506A83">
              <w:rPr>
                <w:bCs w:val="0"/>
                <w:color w:val="548AB7" w:themeColor="accent1" w:themeShade="BF"/>
                <w:szCs w:val="24"/>
              </w:rPr>
              <w:t>ABOUT MY FACILITIES</w:t>
            </w:r>
          </w:p>
          <w:p w14:paraId="6CCDC28C" w14:textId="38EA8B51" w:rsidR="00584D71" w:rsidRPr="00584D71" w:rsidRDefault="004C4DD1" w:rsidP="004D3011">
            <w:r w:rsidRPr="004C4DD1">
              <w:t xml:space="preserve">Indoors I provide a warm, </w:t>
            </w:r>
            <w:proofErr w:type="gramStart"/>
            <w:r w:rsidRPr="004C4DD1">
              <w:t>friendly</w:t>
            </w:r>
            <w:proofErr w:type="gramEnd"/>
            <w:r w:rsidRPr="004C4DD1">
              <w:t xml:space="preserve"> and engaging environment where children can feel safe, secure and supported in their activities. There is a home corner, little library, </w:t>
            </w:r>
            <w:proofErr w:type="gramStart"/>
            <w:r w:rsidRPr="004C4DD1">
              <w:t>arts</w:t>
            </w:r>
            <w:proofErr w:type="gramEnd"/>
            <w:r w:rsidRPr="004C4DD1">
              <w:t xml:space="preserve"> and crafts station and more. Outdoors you’ll find a cubbyhouse for imaginative play, sandpit, mud kitchen and veggie garden</w:t>
            </w:r>
            <w:r w:rsidR="003029C6">
              <w:t>.</w:t>
            </w:r>
            <w:r w:rsidR="00D2107D">
              <w:t xml:space="preserve"> </w:t>
            </w:r>
          </w:p>
        </w:tc>
      </w:tr>
    </w:tbl>
    <w:p w14:paraId="11D32235" w14:textId="77777777" w:rsidR="00D2481A" w:rsidRDefault="00D2481A" w:rsidP="000C45FF">
      <w:pPr>
        <w:tabs>
          <w:tab w:val="left" w:pos="990"/>
        </w:tabs>
      </w:pPr>
    </w:p>
    <w:sectPr w:rsidR="00D2481A" w:rsidSect="000C45FF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9900" w14:textId="77777777" w:rsidR="00DC4C8D" w:rsidRDefault="00DC4C8D" w:rsidP="000C45FF">
      <w:r>
        <w:separator/>
      </w:r>
    </w:p>
  </w:endnote>
  <w:endnote w:type="continuationSeparator" w:id="0">
    <w:p w14:paraId="22E467AC" w14:textId="77777777" w:rsidR="00DC4C8D" w:rsidRDefault="00DC4C8D" w:rsidP="000C45FF">
      <w:r>
        <w:continuationSeparator/>
      </w:r>
    </w:p>
  </w:endnote>
  <w:endnote w:type="continuationNotice" w:id="1">
    <w:p w14:paraId="101679CA" w14:textId="77777777" w:rsidR="00DC4C8D" w:rsidRDefault="00DC4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196D" w14:textId="77777777" w:rsidR="00DC4C8D" w:rsidRDefault="00DC4C8D" w:rsidP="000C45FF">
      <w:r>
        <w:separator/>
      </w:r>
    </w:p>
  </w:footnote>
  <w:footnote w:type="continuationSeparator" w:id="0">
    <w:p w14:paraId="0E3C9A0F" w14:textId="77777777" w:rsidR="00DC4C8D" w:rsidRDefault="00DC4C8D" w:rsidP="000C45FF">
      <w:r>
        <w:continuationSeparator/>
      </w:r>
    </w:p>
  </w:footnote>
  <w:footnote w:type="continuationNotice" w:id="1">
    <w:p w14:paraId="7986419E" w14:textId="77777777" w:rsidR="00DC4C8D" w:rsidRDefault="00DC4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DE9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4E1A5B" wp14:editId="5E55EB4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5FC"/>
    <w:multiLevelType w:val="hybridMultilevel"/>
    <w:tmpl w:val="7122C8A2"/>
    <w:lvl w:ilvl="0" w:tplc="6A82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69AE"/>
    <w:multiLevelType w:val="hybridMultilevel"/>
    <w:tmpl w:val="0AF0EDE0"/>
    <w:lvl w:ilvl="0" w:tplc="6A82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777"/>
    <w:multiLevelType w:val="hybridMultilevel"/>
    <w:tmpl w:val="B59A5F66"/>
    <w:lvl w:ilvl="0" w:tplc="D4A68EEE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1262"/>
    <w:multiLevelType w:val="hybridMultilevel"/>
    <w:tmpl w:val="F9A8244E"/>
    <w:lvl w:ilvl="0" w:tplc="6A82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F3"/>
    <w:rsid w:val="00036450"/>
    <w:rsid w:val="00094499"/>
    <w:rsid w:val="000C0896"/>
    <w:rsid w:val="000C45FF"/>
    <w:rsid w:val="000E3FD1"/>
    <w:rsid w:val="00112054"/>
    <w:rsid w:val="0011279B"/>
    <w:rsid w:val="00137FF5"/>
    <w:rsid w:val="00150791"/>
    <w:rsid w:val="001525E1"/>
    <w:rsid w:val="001741B5"/>
    <w:rsid w:val="00180329"/>
    <w:rsid w:val="0019001F"/>
    <w:rsid w:val="001A74A5"/>
    <w:rsid w:val="001B2ABD"/>
    <w:rsid w:val="001E0391"/>
    <w:rsid w:val="001E1759"/>
    <w:rsid w:val="001E5227"/>
    <w:rsid w:val="001F1ECC"/>
    <w:rsid w:val="002075E7"/>
    <w:rsid w:val="00216A80"/>
    <w:rsid w:val="002400EB"/>
    <w:rsid w:val="002532A4"/>
    <w:rsid w:val="002550D1"/>
    <w:rsid w:val="00256CF7"/>
    <w:rsid w:val="00260CD3"/>
    <w:rsid w:val="002676CA"/>
    <w:rsid w:val="00281FD5"/>
    <w:rsid w:val="002837C7"/>
    <w:rsid w:val="002E403F"/>
    <w:rsid w:val="003029C6"/>
    <w:rsid w:val="0030481B"/>
    <w:rsid w:val="003156FC"/>
    <w:rsid w:val="0031657A"/>
    <w:rsid w:val="003254B5"/>
    <w:rsid w:val="00325F64"/>
    <w:rsid w:val="00327409"/>
    <w:rsid w:val="0037121F"/>
    <w:rsid w:val="003A6B7D"/>
    <w:rsid w:val="003B06CA"/>
    <w:rsid w:val="003C310A"/>
    <w:rsid w:val="003E05A8"/>
    <w:rsid w:val="004071FC"/>
    <w:rsid w:val="00445947"/>
    <w:rsid w:val="00472996"/>
    <w:rsid w:val="004813B3"/>
    <w:rsid w:val="00483D24"/>
    <w:rsid w:val="00496591"/>
    <w:rsid w:val="004C4DD1"/>
    <w:rsid w:val="004C63E4"/>
    <w:rsid w:val="004D3011"/>
    <w:rsid w:val="00506A83"/>
    <w:rsid w:val="005262AC"/>
    <w:rsid w:val="00530564"/>
    <w:rsid w:val="0054035A"/>
    <w:rsid w:val="005403CC"/>
    <w:rsid w:val="00580F59"/>
    <w:rsid w:val="00584D71"/>
    <w:rsid w:val="005A2B3B"/>
    <w:rsid w:val="005E39D5"/>
    <w:rsid w:val="00600670"/>
    <w:rsid w:val="0062123A"/>
    <w:rsid w:val="00646E75"/>
    <w:rsid w:val="006771D0"/>
    <w:rsid w:val="006F2971"/>
    <w:rsid w:val="00715FCB"/>
    <w:rsid w:val="00743101"/>
    <w:rsid w:val="007775E1"/>
    <w:rsid w:val="007867A0"/>
    <w:rsid w:val="007927F5"/>
    <w:rsid w:val="007B72EF"/>
    <w:rsid w:val="007C0B83"/>
    <w:rsid w:val="007F39F9"/>
    <w:rsid w:val="00802CA0"/>
    <w:rsid w:val="00855A4C"/>
    <w:rsid w:val="00870EDD"/>
    <w:rsid w:val="008961EC"/>
    <w:rsid w:val="009260CD"/>
    <w:rsid w:val="00927A88"/>
    <w:rsid w:val="009459F3"/>
    <w:rsid w:val="00952C25"/>
    <w:rsid w:val="009A663D"/>
    <w:rsid w:val="009E7145"/>
    <w:rsid w:val="00A2118D"/>
    <w:rsid w:val="00A31706"/>
    <w:rsid w:val="00A44A93"/>
    <w:rsid w:val="00AD3229"/>
    <w:rsid w:val="00AD76E2"/>
    <w:rsid w:val="00AE23BA"/>
    <w:rsid w:val="00AE6B96"/>
    <w:rsid w:val="00B20152"/>
    <w:rsid w:val="00B359E4"/>
    <w:rsid w:val="00B457F3"/>
    <w:rsid w:val="00B57D98"/>
    <w:rsid w:val="00B6265F"/>
    <w:rsid w:val="00B70850"/>
    <w:rsid w:val="00C066B6"/>
    <w:rsid w:val="00C37BA1"/>
    <w:rsid w:val="00C4674C"/>
    <w:rsid w:val="00C506CF"/>
    <w:rsid w:val="00C72BED"/>
    <w:rsid w:val="00C9578B"/>
    <w:rsid w:val="00CA4EED"/>
    <w:rsid w:val="00CB0055"/>
    <w:rsid w:val="00D2107D"/>
    <w:rsid w:val="00D2481A"/>
    <w:rsid w:val="00D2522B"/>
    <w:rsid w:val="00D349E3"/>
    <w:rsid w:val="00D422DE"/>
    <w:rsid w:val="00D5459D"/>
    <w:rsid w:val="00D82633"/>
    <w:rsid w:val="00D86149"/>
    <w:rsid w:val="00DA1F4D"/>
    <w:rsid w:val="00DC4C8D"/>
    <w:rsid w:val="00DD172A"/>
    <w:rsid w:val="00DE4AFF"/>
    <w:rsid w:val="00DF5116"/>
    <w:rsid w:val="00DF6DE6"/>
    <w:rsid w:val="00E0664F"/>
    <w:rsid w:val="00E25A26"/>
    <w:rsid w:val="00E41DB9"/>
    <w:rsid w:val="00E4381A"/>
    <w:rsid w:val="00E5128B"/>
    <w:rsid w:val="00E55D74"/>
    <w:rsid w:val="00E96EF3"/>
    <w:rsid w:val="00EC231C"/>
    <w:rsid w:val="00F60274"/>
    <w:rsid w:val="00F7236F"/>
    <w:rsid w:val="00F77FB9"/>
    <w:rsid w:val="00F928F3"/>
    <w:rsid w:val="00FB068F"/>
    <w:rsid w:val="00FC029B"/>
    <w:rsid w:val="00FC3033"/>
    <w:rsid w:val="00F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7C6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F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1EC"/>
    <w:pPr>
      <w:spacing w:after="160" w:line="259" w:lineRule="auto"/>
      <w:ind w:left="720"/>
      <w:contextualSpacing/>
    </w:pPr>
    <w:rPr>
      <w:rFonts w:eastAsiaTheme="minorHAnsi"/>
      <w:sz w:val="22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3033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hittlesea.vic.gov.au/Services/Support-for-people/Children-and-families/Family-day-ca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amilydaycare@whittlesea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h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3CBDD377464AFEA9A5FBE4D779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E26CA-759A-4678-83F3-B8BFF55E46C5}"/>
      </w:docPartPr>
      <w:docPartBody>
        <w:p w:rsidR="00742580" w:rsidRDefault="00B170FA">
          <w:pPr>
            <w:pStyle w:val="673CBDD377464AFEA9A5FBE4D779C1A9"/>
          </w:pPr>
          <w:r w:rsidRPr="00D5459D">
            <w:t>Profile</w:t>
          </w:r>
        </w:p>
      </w:docPartBody>
    </w:docPart>
    <w:docPart>
      <w:docPartPr>
        <w:name w:val="23C6CF3A71644BB39D1E046A0F84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4FEB-D26E-4542-9496-4B6644D346A3}"/>
      </w:docPartPr>
      <w:docPartBody>
        <w:p w:rsidR="00742580" w:rsidRDefault="00B170FA">
          <w:pPr>
            <w:pStyle w:val="23C6CF3A71644BB39D1E046A0F8475EA"/>
          </w:pPr>
          <w:r w:rsidRPr="00CB0055">
            <w:t>Contact</w:t>
          </w:r>
        </w:p>
      </w:docPartBody>
    </w:docPart>
    <w:docPart>
      <w:docPartPr>
        <w:name w:val="0C3AF89397A94C78954E15905F3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9FD3-317C-4C16-A2A5-F20A26632960}"/>
      </w:docPartPr>
      <w:docPartBody>
        <w:p w:rsidR="00742580" w:rsidRDefault="00B170FA">
          <w:pPr>
            <w:pStyle w:val="0C3AF89397A94C78954E15905F38531D"/>
          </w:pPr>
          <w:r w:rsidRPr="004D3011">
            <w:t>PHONE:</w:t>
          </w:r>
        </w:p>
      </w:docPartBody>
    </w:docPart>
    <w:docPart>
      <w:docPartPr>
        <w:name w:val="249B4ABA47164376B938ACD6D594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C453-C3CE-4DBE-9EF9-4C48BB57FEEA}"/>
      </w:docPartPr>
      <w:docPartBody>
        <w:p w:rsidR="00742580" w:rsidRDefault="00B170FA">
          <w:pPr>
            <w:pStyle w:val="249B4ABA47164376B938ACD6D594B1A4"/>
          </w:pPr>
          <w:r w:rsidRPr="004D3011">
            <w:t>WEBSITE:</w:t>
          </w:r>
        </w:p>
      </w:docPartBody>
    </w:docPart>
    <w:docPart>
      <w:docPartPr>
        <w:name w:val="A3A21C52046B4385B9581970E350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CB88-2E64-4D52-9F48-65548F27647D}"/>
      </w:docPartPr>
      <w:docPartBody>
        <w:p w:rsidR="00742580" w:rsidRDefault="00D979DA" w:rsidP="00D979DA">
          <w:pPr>
            <w:pStyle w:val="A3A21C52046B4385B9581970E3506C67"/>
          </w:pPr>
          <w:r w:rsidRPr="000045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DA"/>
    <w:rsid w:val="004A58F8"/>
    <w:rsid w:val="00742580"/>
    <w:rsid w:val="007F2CDC"/>
    <w:rsid w:val="00AA0DE2"/>
    <w:rsid w:val="00AC726E"/>
    <w:rsid w:val="00B170FA"/>
    <w:rsid w:val="00BD4944"/>
    <w:rsid w:val="00D979DA"/>
    <w:rsid w:val="00DF5116"/>
    <w:rsid w:val="00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3CBDD377464AFEA9A5FBE4D779C1A9">
    <w:name w:val="673CBDD377464AFEA9A5FBE4D779C1A9"/>
  </w:style>
  <w:style w:type="paragraph" w:customStyle="1" w:styleId="23C6CF3A71644BB39D1E046A0F8475EA">
    <w:name w:val="23C6CF3A71644BB39D1E046A0F8475EA"/>
  </w:style>
  <w:style w:type="paragraph" w:customStyle="1" w:styleId="0C3AF89397A94C78954E15905F38531D">
    <w:name w:val="0C3AF89397A94C78954E15905F38531D"/>
  </w:style>
  <w:style w:type="paragraph" w:customStyle="1" w:styleId="249B4ABA47164376B938ACD6D594B1A4">
    <w:name w:val="249B4ABA47164376B938ACD6D594B1A4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D979DA"/>
    <w:rPr>
      <w:color w:val="808080"/>
    </w:rPr>
  </w:style>
  <w:style w:type="paragraph" w:customStyle="1" w:styleId="A3A21C52046B4385B9581970E3506C67">
    <w:name w:val="A3A21C52046B4385B9581970E3506C67"/>
    <w:rsid w:val="00D97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9D57224F95B4F93491B9D7CD7D21401000B87FC5266055948983EAC05E5FF9967" ma:contentTypeVersion="41" ma:contentTypeDescription="Document related to a person in the workforce." ma:contentTypeScope="" ma:versionID="be2e7e57e71cb954c54c14908c154199">
  <xsd:schema xmlns:xsd="http://www.w3.org/2001/XMLSchema" xmlns:xs="http://www.w3.org/2001/XMLSchema" xmlns:p="http://schemas.microsoft.com/office/2006/metadata/properties" xmlns:ns1="http://schemas.microsoft.com/sharepoint/v3" xmlns:ns2="b5ab500d-7bfe-40cf-9816-28aa26f562a5" xmlns:ns3="http://schemas.microsoft.com/sharepoint/v3/fields" xmlns:ns4="75fdac95-8686-4f52-9974-facfdedadb81" xmlns:ns5="0b28345a-faf8-4ec5-bc7f-a55ee6d4b324" targetNamespace="http://schemas.microsoft.com/office/2006/metadata/properties" ma:root="true" ma:fieldsID="f9acaf1b5c00a6e4d18322b6649c808d" ns1:_="" ns2:_="" ns3:_="" ns4:_="" ns5:_="">
    <xsd:import namespace="http://schemas.microsoft.com/sharepoint/v3"/>
    <xsd:import namespace="b5ab500d-7bfe-40cf-9816-28aa26f562a5"/>
    <xsd:import namespace="http://schemas.microsoft.com/sharepoint/v3/fields"/>
    <xsd:import namespace="75fdac95-8686-4f52-9974-facfdedadb81"/>
    <xsd:import namespace="0b28345a-faf8-4ec5-bc7f-a55ee6d4b324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Year" minOccurs="0"/>
                <xsd:element ref="ns2:InfoType" minOccurs="0"/>
                <xsd:element ref="ns3:_Status" minOccurs="0"/>
                <xsd:element ref="ns2:FamilyName" minOccurs="0"/>
                <xsd:element ref="ns2:GivenName" minOccurs="0"/>
                <xsd:element ref="ns1:Nickname" minOccurs="0"/>
                <xsd:element ref="ns1:Language" minOccurs="0"/>
                <xsd:element ref="ns2:DateOfBirth" minOccurs="0"/>
                <xsd:element ref="ns2:Issue_x003f_" minOccurs="0"/>
                <xsd:element ref="ns2:Active_x003f_" minOccurs="0"/>
                <xsd:element ref="ns2:pbb304b597584f4b9589c1502e2f20be" minOccurs="0"/>
                <xsd:element ref="ns2:TaxCatchAll" minOccurs="0"/>
                <xsd:element ref="ns2:TaxCatchAllLabel" minOccurs="0"/>
                <xsd:element ref="ns2:i4f8b76e2dc04f38bdc8fcb8cd0cb09e" minOccurs="0"/>
                <xsd:element ref="ns2:mdee3cd6e6dd47af8e3ed7145192f1e4" minOccurs="0"/>
                <xsd:element ref="ns2:IDNo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4:i0f84bba906045b4af568ee102a52dcb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3" nillable="true" ma:displayName="Full Name" ma:description="" ma:hidden="true" ma:internalName="Nickname">
      <xsd:simpleType>
        <xsd:restriction base="dms:Text"/>
      </xsd:simpleType>
    </xsd:element>
    <xsd:element name="Language" ma:index="14" nillable="true" ma:displayName="Language" ma:default="English" ma:hidden="true" ma:internalName="Languag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abic (Saudi Arabia)"/>
                        <xsd:enumeration value="Bulgarian (Bulgaria)"/>
                        <xsd:enumeration value="Chinese (Hong Kong S.A.R.)"/>
                        <xsd:enumeration value="Chinese (China)"/>
                        <xsd:enumeration value="Chinese (Taiwan)"/>
                        <xsd:enumeration value="Croatian (Croatia)"/>
                        <xsd:enumeration value="Czech (Czech Republic)"/>
                        <xsd:enumeration value="Danish (Denmark)"/>
                        <xsd:enumeration value="Dutch (Netherlands)"/>
                        <xsd:enumeration value="English"/>
                        <xsd:enumeration value="Estonian (Estonia)"/>
                        <xsd:enumeration value="Finnish (Finland)"/>
                        <xsd:enumeration value="French (France)"/>
                        <xsd:enumeration value="German (Germany)"/>
                        <xsd:enumeration value="Greek (Greece)"/>
                        <xsd:enumeration value="Hebrew (Israel)"/>
                        <xsd:enumeration value="Hindi (India)"/>
                        <xsd:enumeration value="Hungarian (Hungary)"/>
                        <xsd:enumeration value="Indonesian (Indonesia)"/>
                        <xsd:enumeration value="Italian (Italy)"/>
                        <xsd:enumeration value="Japanese (Japan)"/>
                        <xsd:enumeration value="Korean (Korea)"/>
                        <xsd:enumeration value="Latvian (Latvia)"/>
                        <xsd:enumeration value="Lithuanian (Lithuania)"/>
                        <xsd:enumeration value="Malay (Malaysia)"/>
                        <xsd:enumeration value="Norwegian (Bokmal) (Norway)"/>
                        <xsd:enumeration value="Polish (Poland)"/>
                        <xsd:enumeration value="Portuguese (Brazil)"/>
                        <xsd:enumeration value="Portuguese (Portugal)"/>
                        <xsd:enumeration value="Romanian (Romania)"/>
                        <xsd:enumeration value="Russian (Russia)"/>
                        <xsd:enumeration value="Serbian (Latin) (Serbia)"/>
                        <xsd:enumeration value="Slovak (Slovakia)"/>
                        <xsd:enumeration value="Slovenian (Slovenia)"/>
                        <xsd:enumeration value="Spanish (Spain)"/>
                        <xsd:enumeration value="Swedish (Sweden)"/>
                        <xsd:enumeration value="Thai (Thailand)"/>
                        <xsd:enumeration value="Turkish (Turkey)"/>
                        <xsd:enumeration value="Ukrainian (Ukraine)"/>
                        <xsd:enumeration value="Urdu (Islamic Republic of Pakistan)"/>
                        <xsd:enumeration value="Vietnamese (Vietnam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DocumentDate" ma:index="2" nillable="true" ma:displayName="Document Date" ma:format="DateOnly" ma:internalName="DocumentDate">
      <xsd:simpleType>
        <xsd:restriction base="dms:DateTime"/>
      </xsd:simpleType>
    </xsd:element>
    <xsd:element name="Year" ma:index="3" nillable="true" ma:displayName="Year" ma:internalName="Year">
      <xsd:simpleType>
        <xsd:restriction base="dms:Text">
          <xsd:maxLength value="4"/>
        </xsd:restriction>
      </xsd:simpleType>
    </xsd:element>
    <xsd:element name="InfoType" ma:index="4" nillable="true" ma:displayName="Info Type" ma:description="Information type" ma:format="RadioButtons" ma:internalName="InfoType" ma:readOnly="false">
      <xsd:simpleType>
        <xsd:restriction base="dms:Choice">
          <xsd:enumeration value="Training &amp; Certifications"/>
          <xsd:enumeration value="Licence Agreements"/>
          <xsd:enumeration value="Home Safety Checks"/>
          <xsd:enumeration value="OHS &amp; WHS"/>
          <xsd:enumeration value="PDP"/>
          <xsd:enumeration value="Home Visits"/>
          <xsd:enumeration value="Onboarding"/>
          <xsd:enumeration value="Routine Outings &amp; Excursions"/>
          <xsd:enumeration value="Correspondence"/>
          <xsd:enumeration value="Compliance"/>
        </xsd:restriction>
      </xsd:simpleType>
    </xsd:element>
    <xsd:element name="FamilyName" ma:index="11" nillable="true" ma:displayName="Family Name" ma:hidden="true" ma:internalName="FamilyName" ma:readOnly="false">
      <xsd:simpleType>
        <xsd:restriction base="dms:Text">
          <xsd:maxLength value="255"/>
        </xsd:restriction>
      </xsd:simpleType>
    </xsd:element>
    <xsd:element name="GivenName" ma:index="12" nillable="true" ma:displayName="Given Name" ma:hidden="true" ma:internalName="GivenName" ma:readOnly="false">
      <xsd:simpleType>
        <xsd:restriction base="dms:Text">
          <xsd:maxLength value="255"/>
        </xsd:restriction>
      </xsd:simpleType>
    </xsd:element>
    <xsd:element name="DateOfBirth" ma:index="15" nillable="true" ma:displayName="Date of Birth" ma:format="DateOnly" ma:hidden="true" ma:internalName="DateOfBirth" ma:readOnly="false">
      <xsd:simpleType>
        <xsd:restriction base="dms:DateTime"/>
      </xsd:simpleType>
    </xsd:element>
    <xsd:element name="Issue_x003f_" ma:index="16" nillable="true" ma:displayName="Issue?" ma:default="No" ma:format="RadioButtons" ma:hidden="true" ma:internalName="Issue_x003F_" ma:readOnly="false">
      <xsd:simpleType>
        <xsd:restriction base="dms:Choice">
          <xsd:enumeration value="Yes"/>
          <xsd:enumeration value="No"/>
        </xsd:restriction>
      </xsd:simpleType>
    </xsd:element>
    <xsd:element name="Active_x003f_" ma:index="17" nillable="true" ma:displayName="Active?" ma:default="Yes" ma:format="RadioButtons" ma:hidden="true" ma:internalName="Active_x003F_" ma:readOnly="false">
      <xsd:simpleType>
        <xsd:restriction base="dms:Choice">
          <xsd:enumeration value="Yes"/>
          <xsd:enumeration value="No"/>
        </xsd:restriction>
      </xsd:simpleType>
    </xsd:element>
    <xsd:element name="pbb304b597584f4b9589c1502e2f20be" ma:index="18" nillable="true" ma:taxonomy="true" ma:internalName="pbb304b597584f4b9589c1502e2f20be" ma:taxonomyFieldName="DepartmentMMD" ma:displayName="DepartmentMMD" ma:readOnly="false" ma:default="5;#[N/A]|b90bd39c-5372-4e4a-9e91-65a1c40ee01b" ma:fieldId="{9bb304b5-9758-4f4b-9589-c1502e2f20be}" ma:sspId="df0da9af-39e6-461a-ae38-00e505ac4b4c" ma:termSetId="a540fc63-f78d-4a00-a46c-2233f16aa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f6dc058-3ae1-4453-8326-d9656bbd2647}" ma:internalName="TaxCatchAll" ma:showField="CatchAllData" ma:web="75fdac95-8686-4f52-9974-facfdedad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0f6dc058-3ae1-4453-8326-d9656bbd2647}" ma:internalName="TaxCatchAllLabel" ma:readOnly="true" ma:showField="CatchAllDataLabel" ma:web="75fdac95-8686-4f52-9974-facfdedad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f8b76e2dc04f38bdc8fcb8cd0cb09e" ma:index="22" nillable="true" ma:taxonomy="true" ma:internalName="i4f8b76e2dc04f38bdc8fcb8cd0cb09e" ma:taxonomyFieldName="ProgramService" ma:displayName="Program/Service" ma:readOnly="false" ma:default="" ma:fieldId="{24f8b76e-2dc0-4f38-bdc8-fcb8cd0cb09e}" ma:sspId="df0da9af-39e6-461a-ae38-00e505ac4b4c" ma:termSetId="826df83d-94a0-4893-91a3-5d4da71e21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ee3cd6e6dd47af8e3ed7145192f1e4" ma:index="24" nillable="true" ma:taxonomy="true" ma:internalName="mdee3cd6e6dd47af8e3ed7145192f1e4" ma:taxonomyFieldName="CommitteeGroup" ma:displayName="Committee/Group" ma:readOnly="false" ma:default="" ma:fieldId="{6dee3cd6-e6dd-47af-8e3e-d7145192f1e4}" ma:sspId="df0da9af-39e6-461a-ae38-00e505ac4b4c" ma:termSetId="911996f4-13e9-4787-a159-49d41079c0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No" ma:index="26" nillable="true" ma:displayName="ID No" ma:hidden="true" ma:internalName="IDN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5" nillable="true" ma:displayName="Status" ma:format="Dropdown" ma:internalName="_Status" ma:readOnly="false">
      <xsd:simpleType>
        <xsd:union memberTypes="dms:Text">
          <xsd:simpleType>
            <xsd:restriction base="dms:Choice">
              <xsd:enumeration value="Draft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ac95-8686-4f52-9974-facfdedadb81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35" nillable="true" ma:taxonomy="true" ma:internalName="i0f84bba906045b4af568ee102a52dcb" ma:taxonomyFieldName="RevIMBCS" ma:displayName="BCS" ma:indexed="true" ma:default="38;#Educators|220bf9a2-fd1f-4392-91d6-0aa84d4c7f7b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345a-faf8-4ec5-bc7f-a55ee6d4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
      <Value>English</Value>
    </Language>
    <InfoType xmlns="b5ab500d-7bfe-40cf-9816-28aa26f562a5" xsi:nil="true"/>
    <i0f84bba906045b4af568ee102a52dcb xmlns="75fdac95-8686-4f52-9974-facfdedadb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Educators</TermName>
          <TermId xmlns="http://schemas.microsoft.com/office/infopath/2007/PartnerControls">220bf9a2-fd1f-4392-91d6-0aa84d4c7f7b</TermId>
        </TermInfo>
      </Terms>
    </i0f84bba906045b4af568ee102a52dcb>
    <DocumentDate xmlns="b5ab500d-7bfe-40cf-9816-28aa26f562a5" xsi:nil="true"/>
    <_Status xmlns="http://schemas.microsoft.com/sharepoint/v3/fields" xsi:nil="true"/>
    <pbb304b597584f4b9589c1502e2f20be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b90bd39c-5372-4e4a-9e91-65a1c40ee01b</TermId>
        </TermInfo>
      </Terms>
    </pbb304b597584f4b9589c1502e2f20be>
    <IDNo xmlns="b5ab500d-7bfe-40cf-9816-28aa26f562a5" xsi:nil="true"/>
    <mdee3cd6e6dd47af8e3ed7145192f1e4 xmlns="b5ab500d-7bfe-40cf-9816-28aa26f562a5">
      <Terms xmlns="http://schemas.microsoft.com/office/infopath/2007/PartnerControls"/>
    </mdee3cd6e6dd47af8e3ed7145192f1e4>
    <FamilyName xmlns="b5ab500d-7bfe-40cf-9816-28aa26f562a5" xsi:nil="true"/>
    <DateOfBirth xmlns="b5ab500d-7bfe-40cf-9816-28aa26f562a5" xsi:nil="true"/>
    <Issue_x003f_ xmlns="b5ab500d-7bfe-40cf-9816-28aa26f562a5">No</Issue_x003f_>
    <GivenName xmlns="b5ab500d-7bfe-40cf-9816-28aa26f562a5" xsi:nil="true"/>
    <Nickname xmlns="http://schemas.microsoft.com/sharepoint/v3" xsi:nil="true"/>
    <lcf76f155ced4ddcb4097134ff3c332f xmlns="0b28345a-faf8-4ec5-bc7f-a55ee6d4b324">
      <Terms xmlns="http://schemas.microsoft.com/office/infopath/2007/PartnerControls"/>
    </lcf76f155ced4ddcb4097134ff3c332f>
    <Year xmlns="b5ab500d-7bfe-40cf-9816-28aa26f562a5" xsi:nil="true"/>
    <Active_x003f_ xmlns="b5ab500d-7bfe-40cf-9816-28aa26f562a5">Yes</Active_x003f_>
    <i4f8b76e2dc04f38bdc8fcb8cd0cb09e xmlns="b5ab500d-7bfe-40cf-9816-28aa26f562a5">
      <Terms xmlns="http://schemas.microsoft.com/office/infopath/2007/PartnerControls"/>
    </i4f8b76e2dc04f38bdc8fcb8cd0cb09e>
    <TaxCatchAll xmlns="b5ab500d-7bfe-40cf-9816-28aa26f562a5">
      <Value>5</Value>
      <Value>38</Value>
    </TaxCatchAll>
    <_dlc_DocId xmlns="75fdac95-8686-4f52-9974-facfdedadb81">M2WMFCFFN4FQ-1151784115-1663</_dlc_DocId>
    <_dlc_DocIdUrl xmlns="75fdac95-8686-4f52-9974-facfdedadb81">
      <Url>https://whittlesea.sharepoint.com/sites/act_servpro_child/_layouts/15/DocIdRedir.aspx?ID=M2WMFCFFN4FQ-1151784115-1663</Url>
      <Description>M2WMFCFFN4FQ-1151784115-1663</Description>
    </_dlc_DocIdUrl>
  </documentManagement>
</p:properties>
</file>

<file path=customXml/item5.xml><?xml version="1.0" encoding="utf-8"?>
<?mso-contentType ?>
<SharedContentType xmlns="Microsoft.SharePoint.Taxonomy.ContentTypeSync" SourceId="df0da9af-39e6-461a-ae38-00e505ac4b4c" ContentTypeId="0x0101005B19D57224F95B4F93491B9D7CD7D21401" PreviousValue="false" LastSyncTimeStamp="2019-08-02T06:32:11.65Z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07BC3-9572-492B-AF68-D9FA4E3E0F9F}"/>
</file>

<file path=customXml/itemProps3.xml><?xml version="1.0" encoding="utf-8"?>
<ds:datastoreItem xmlns:ds="http://schemas.openxmlformats.org/officeDocument/2006/customXml" ds:itemID="{45A9AA29-F0C7-4DB4-9A5A-2016D127D4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ab500d-7bfe-40cf-9816-28aa26f562a5"/>
    <ds:schemaRef ds:uri="75fdac95-8686-4f52-9974-facfdedadb81"/>
    <ds:schemaRef ds:uri="http://schemas.microsoft.com/sharepoint/v3/fields"/>
    <ds:schemaRef ds:uri="0b28345a-faf8-4ec5-bc7f-a55ee6d4b324"/>
  </ds:schemaRefs>
</ds:datastoreItem>
</file>

<file path=customXml/itemProps5.xml><?xml version="1.0" encoding="utf-8"?>
<ds:datastoreItem xmlns:ds="http://schemas.openxmlformats.org/officeDocument/2006/customXml" ds:itemID="{40087837-B598-4EE3-A510-D32293FB79B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2025-01-29T20:07:00Z</dcterms:created>
  <dcterms:modified xsi:type="dcterms:W3CDTF">2025-04-04T03:20:00Z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0x0101005B19D57224F95B4F93491B9D7CD7D21401000B87FC5266055948983EAC05E5FF9967</vt:lpwstr>
  </property>
  <property fmtid="{D5CDD505-2E9C-101B-9397-08002B2CF9AE}" pid="3" name="DepartmentMMD">
    <vt:lpwstr>5;#[N/A]|b90bd39c-5372-4e4a-9e91-65a1c40ee01b</vt:lpwstr>
  </property>
  <property fmtid="{D5CDD505-2E9C-101B-9397-08002B2CF9AE}" pid="4" name="_dlc_DocIdItemGuid">
    <vt:lpwstr>cc745660-7adf-464d-8fc0-ed5b789edc8f</vt:lpwstr>
  </property>
  <property fmtid="{D5CDD505-2E9C-101B-9397-08002B2CF9AE}" pid="5" name="RevIMBCS">
    <vt:lpwstr>38;#Educators|220bf9a2-fd1f-4392-91d6-0aa84d4c7f7b</vt:lpwstr>
  </property>
  <property fmtid="{D5CDD505-2E9C-101B-9397-08002B2CF9AE}" pid="6" name="CommitteeGroup">
    <vt:lpwstr/>
  </property>
  <property fmtid="{D5CDD505-2E9C-101B-9397-08002B2CF9AE}" pid="7" name="ProgramService">
    <vt:lpwstr/>
  </property>
  <property fmtid="{D5CDD505-2E9C-101B-9397-08002B2CF9AE}" pid="8" name="MediaServiceImageTags">
    <vt:lpwstr/>
  </property>
</Properties>
</file>